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0F0" w:rsidRPr="00870C0F" w:rsidRDefault="006B3E4F" w:rsidP="00D350F0">
      <w:pPr>
        <w:rPr>
          <w:rFonts w:cs="Arial"/>
          <w:sz w:val="36"/>
          <w:szCs w:val="36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DD56CB" wp14:editId="6C57A3CD">
                <wp:simplePos x="0" y="0"/>
                <wp:positionH relativeFrom="column">
                  <wp:posOffset>-48895</wp:posOffset>
                </wp:positionH>
                <wp:positionV relativeFrom="paragraph">
                  <wp:posOffset>-95463</wp:posOffset>
                </wp:positionV>
                <wp:extent cx="4817533" cy="427567"/>
                <wp:effectExtent l="0" t="0" r="21590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533" cy="4275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33FB2" id="AutoShape 9" o:spid="_x0000_s1026" style="position:absolute;margin-left:-3.85pt;margin-top:-7.5pt;width:379.35pt;height:3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" fillcolor="#fc9"/>
            </w:pict>
          </mc:Fallback>
        </mc:AlternateContent>
      </w:r>
      <w:r w:rsidR="00D350F0" w:rsidRPr="00D350F0">
        <w:rPr>
          <w:rFonts w:cs="Arial"/>
          <w:sz w:val="36"/>
          <w:szCs w:val="36"/>
        </w:rPr>
        <w:t xml:space="preserve"> </w:t>
      </w:r>
      <w:r w:rsidR="00D350F0" w:rsidRPr="00870C0F">
        <w:rPr>
          <w:rFonts w:cs="Arial"/>
          <w:sz w:val="36"/>
          <w:szCs w:val="36"/>
        </w:rPr>
        <w:t>Rechercheprotokoll für die Internetrecherche</w:t>
      </w:r>
    </w:p>
    <w:p w:rsidR="00D350F0" w:rsidRDefault="00D350F0" w:rsidP="00C94DD6">
      <w:pPr>
        <w:rPr>
          <w:lang w:val="de-CH"/>
        </w:rPr>
      </w:pPr>
    </w:p>
    <w:p w:rsidR="00D350F0" w:rsidRDefault="00D350F0" w:rsidP="00C94DD6">
      <w:pPr>
        <w:rPr>
          <w:lang w:val="de-CH"/>
        </w:rPr>
      </w:pPr>
    </w:p>
    <w:p w:rsidR="00291FA9" w:rsidRDefault="00291FA9" w:rsidP="00291FA9">
      <w:pPr>
        <w:pBdr>
          <w:bottom w:val="single" w:sz="4" w:space="1" w:color="auto"/>
        </w:pBdr>
        <w:rPr>
          <w:rFonts w:cs="Arial"/>
          <w:b/>
          <w:sz w:val="20"/>
        </w:rPr>
      </w:pPr>
    </w:p>
    <w:p w:rsidR="00291FA9" w:rsidRPr="00870C0F" w:rsidRDefault="00291FA9" w:rsidP="00291FA9">
      <w:pPr>
        <w:pBdr>
          <w:bottom w:val="single" w:sz="4" w:space="1" w:color="auto"/>
        </w:pBd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 </w:t>
      </w:r>
      <w:r w:rsidRPr="00870C0F">
        <w:rPr>
          <w:rFonts w:cs="Arial"/>
          <w:b/>
          <w:sz w:val="20"/>
        </w:rPr>
        <w:t>Was suche ich</w:t>
      </w:r>
    </w:p>
    <w:p w:rsidR="00291FA9" w:rsidRPr="00870C0F" w:rsidRDefault="00291FA9" w:rsidP="00291FA9">
      <w:pPr>
        <w:rPr>
          <w:rFonts w:cs="Arial"/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91FA9" w:rsidRPr="00870C0F" w:rsidTr="00A12F96">
        <w:tc>
          <w:tcPr>
            <w:tcW w:w="9180" w:type="dxa"/>
            <w:tcBorders>
              <w:bottom w:val="single" w:sz="4" w:space="0" w:color="000000" w:themeColor="text1"/>
            </w:tcBorders>
          </w:tcPr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  <w:r w:rsidRPr="00870C0F">
              <w:rPr>
                <w:rFonts w:cs="Arial"/>
                <w:sz w:val="20"/>
                <w:szCs w:val="20"/>
              </w:rPr>
              <w:t>Informationsbedürfnis</w:t>
            </w:r>
          </w:p>
        </w:tc>
      </w:tr>
      <w:tr w:rsidR="00291FA9" w:rsidRPr="00870C0F" w:rsidTr="00A12F96">
        <w:tc>
          <w:tcPr>
            <w:tcW w:w="9180" w:type="dxa"/>
            <w:shd w:val="clear" w:color="auto" w:fill="9BBB59" w:themeFill="accent3"/>
          </w:tcPr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91FA9" w:rsidRPr="00870C0F" w:rsidRDefault="00291FA9" w:rsidP="00291FA9">
      <w:pPr>
        <w:rPr>
          <w:rFonts w:cs="Arial"/>
          <w:sz w:val="20"/>
        </w:rPr>
      </w:pPr>
    </w:p>
    <w:p w:rsidR="00291FA9" w:rsidRDefault="00291FA9" w:rsidP="00291FA9">
      <w:pPr>
        <w:pBdr>
          <w:bottom w:val="single" w:sz="4" w:space="1" w:color="auto"/>
        </w:pBdr>
        <w:rPr>
          <w:rFonts w:cs="Arial"/>
          <w:sz w:val="20"/>
        </w:rPr>
      </w:pPr>
      <w:r>
        <w:rPr>
          <w:rFonts w:cs="Arial"/>
          <w:b/>
          <w:sz w:val="20"/>
        </w:rPr>
        <w:t xml:space="preserve">2. </w:t>
      </w:r>
      <w:r w:rsidRPr="00870C0F">
        <w:rPr>
          <w:rFonts w:cs="Arial"/>
          <w:b/>
          <w:sz w:val="20"/>
        </w:rPr>
        <w:t>Wo suche ich?</w:t>
      </w:r>
      <w:r w:rsidRPr="00CD5ED7">
        <w:rPr>
          <w:rFonts w:cs="Arial"/>
          <w:sz w:val="20"/>
        </w:rPr>
        <w:t xml:space="preserve"> </w:t>
      </w:r>
    </w:p>
    <w:p w:rsidR="00291FA9" w:rsidRPr="00CD5ED7" w:rsidRDefault="00291FA9" w:rsidP="00291FA9">
      <w:pPr>
        <w:pBdr>
          <w:bottom w:val="single" w:sz="4" w:space="1" w:color="auto"/>
        </w:pBdr>
        <w:rPr>
          <w:rFonts w:cs="Arial"/>
          <w:sz w:val="20"/>
        </w:rPr>
      </w:pPr>
      <w:r w:rsidRPr="00870C0F">
        <w:rPr>
          <w:rFonts w:cs="Arial"/>
          <w:sz w:val="20"/>
        </w:rPr>
        <w:t>Suchstrategie: bekannte Quelle / unbekannte Quelle</w:t>
      </w:r>
      <w:r>
        <w:rPr>
          <w:rFonts w:cs="Arial"/>
          <w:sz w:val="20"/>
        </w:rPr>
        <w:t>/</w:t>
      </w:r>
      <w:r w:rsidRPr="00870C0F">
        <w:rPr>
          <w:rFonts w:cs="Arial"/>
          <w:sz w:val="20"/>
        </w:rPr>
        <w:t xml:space="preserve">offene </w:t>
      </w:r>
      <w:r>
        <w:rPr>
          <w:rFonts w:cs="Arial"/>
          <w:sz w:val="20"/>
        </w:rPr>
        <w:t>geschlossen Frage</w:t>
      </w:r>
    </w:p>
    <w:p w:rsidR="00291FA9" w:rsidRPr="00870C0F" w:rsidRDefault="00291FA9" w:rsidP="00291FA9">
      <w:pPr>
        <w:rPr>
          <w:rFonts w:cs="Arial"/>
          <w:sz w:val="20"/>
        </w:rPr>
      </w:pPr>
    </w:p>
    <w:tbl>
      <w:tblPr>
        <w:tblStyle w:val="Tabellenraster"/>
        <w:tblW w:w="0" w:type="auto"/>
        <w:shd w:val="clear" w:color="auto" w:fill="F79646" w:themeFill="accent6"/>
        <w:tblLook w:val="04A0" w:firstRow="1" w:lastRow="0" w:firstColumn="1" w:lastColumn="0" w:noHBand="0" w:noVBand="1"/>
      </w:tblPr>
      <w:tblGrid>
        <w:gridCol w:w="9180"/>
      </w:tblGrid>
      <w:tr w:rsidR="00291FA9" w:rsidRPr="00870C0F" w:rsidTr="00A12F96">
        <w:tc>
          <w:tcPr>
            <w:tcW w:w="9180" w:type="dxa"/>
            <w:shd w:val="clear" w:color="auto" w:fill="F79646" w:themeFill="accent6"/>
          </w:tcPr>
          <w:p w:rsidR="00291FA9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Default="00291FA9" w:rsidP="00A12F96">
            <w:pPr>
              <w:rPr>
                <w:rFonts w:cs="Arial"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91FA9" w:rsidRPr="00870C0F" w:rsidRDefault="00291FA9" w:rsidP="00291FA9">
      <w:pPr>
        <w:rPr>
          <w:rFonts w:cs="Arial"/>
          <w:sz w:val="20"/>
        </w:rPr>
      </w:pPr>
    </w:p>
    <w:p w:rsidR="00291FA9" w:rsidRDefault="00291FA9" w:rsidP="00291FA9">
      <w:pPr>
        <w:pBdr>
          <w:bottom w:val="single" w:sz="4" w:space="1" w:color="auto"/>
        </w:pBdr>
        <w:rPr>
          <w:rFonts w:cs="Arial"/>
          <w:sz w:val="20"/>
        </w:rPr>
      </w:pPr>
      <w:r w:rsidRPr="00CD5ED7">
        <w:rPr>
          <w:rFonts w:cs="Arial"/>
          <w:b/>
          <w:sz w:val="20"/>
        </w:rPr>
        <w:t>3. Wie suche ich?</w:t>
      </w:r>
      <w:r>
        <w:rPr>
          <w:rFonts w:cs="Arial"/>
          <w:sz w:val="20"/>
        </w:rPr>
        <w:t xml:space="preserve"> </w:t>
      </w:r>
    </w:p>
    <w:p w:rsidR="00291FA9" w:rsidRPr="00870C0F" w:rsidRDefault="00291FA9" w:rsidP="00291FA9">
      <w:pPr>
        <w:pBdr>
          <w:bottom w:val="single" w:sz="4" w:space="1" w:color="auto"/>
        </w:pBdr>
        <w:rPr>
          <w:rFonts w:cs="Arial"/>
          <w:sz w:val="20"/>
        </w:rPr>
      </w:pPr>
      <w:r>
        <w:rPr>
          <w:rFonts w:cs="Arial"/>
          <w:sz w:val="20"/>
        </w:rPr>
        <w:t>interne Suchmaschine, spezielle Suchmaschine, allg. Suchmaschine; Katalog, Metasuchdienst</w:t>
      </w:r>
    </w:p>
    <w:p w:rsidR="00291FA9" w:rsidRPr="00870C0F" w:rsidRDefault="00291FA9" w:rsidP="00291FA9">
      <w:pPr>
        <w:rPr>
          <w:rFonts w:cs="Arial"/>
          <w:b/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016"/>
      </w:tblGrid>
      <w:tr w:rsidR="00291FA9" w:rsidRPr="00870C0F" w:rsidTr="00A12F96">
        <w:tc>
          <w:tcPr>
            <w:tcW w:w="1384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Suchdienst</w:t>
            </w:r>
          </w:p>
        </w:tc>
        <w:tc>
          <w:tcPr>
            <w:tcW w:w="5812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870C0F">
              <w:rPr>
                <w:rFonts w:cs="Arial"/>
                <w:b/>
                <w:bCs/>
                <w:sz w:val="20"/>
                <w:szCs w:val="20"/>
              </w:rPr>
              <w:t>Suchweg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(Begriffe, Operatoren)</w:t>
            </w:r>
          </w:p>
        </w:tc>
        <w:tc>
          <w:tcPr>
            <w:tcW w:w="2016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Fundstellen</w:t>
            </w:r>
          </w:p>
        </w:tc>
      </w:tr>
      <w:tr w:rsidR="00291FA9" w:rsidRPr="00870C0F" w:rsidTr="00A12F96">
        <w:tc>
          <w:tcPr>
            <w:tcW w:w="1384" w:type="dxa"/>
          </w:tcPr>
          <w:p w:rsidR="00291FA9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91FA9" w:rsidRPr="00870C0F" w:rsidTr="00A12F96">
        <w:tc>
          <w:tcPr>
            <w:tcW w:w="1384" w:type="dxa"/>
          </w:tcPr>
          <w:p w:rsidR="00291FA9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291FA9" w:rsidRPr="00870C0F" w:rsidRDefault="00291FA9" w:rsidP="00A12F9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291FA9" w:rsidRPr="00870C0F" w:rsidRDefault="00291FA9" w:rsidP="00291FA9">
      <w:pPr>
        <w:rPr>
          <w:rFonts w:cs="Arial"/>
          <w:b/>
          <w:bCs/>
          <w:sz w:val="20"/>
        </w:rPr>
      </w:pPr>
    </w:p>
    <w:p w:rsidR="00291FA9" w:rsidRPr="00870C0F" w:rsidRDefault="00291FA9" w:rsidP="00291FA9">
      <w:pPr>
        <w:pBdr>
          <w:bottom w:val="single" w:sz="4" w:space="1" w:color="auto"/>
        </w:pBdr>
        <w:rPr>
          <w:rFonts w:cs="Arial"/>
          <w:sz w:val="20"/>
        </w:rPr>
      </w:pPr>
      <w:r w:rsidRPr="0027631B">
        <w:rPr>
          <w:rFonts w:cs="Arial"/>
          <w:b/>
          <w:sz w:val="20"/>
        </w:rPr>
        <w:t>4. Was finde ich</w:t>
      </w:r>
      <w:r>
        <w:rPr>
          <w:rFonts w:cs="Arial"/>
          <w:b/>
          <w:sz w:val="20"/>
        </w:rPr>
        <w:t xml:space="preserve"> und wie</w:t>
      </w:r>
      <w:r>
        <w:rPr>
          <w:rFonts w:cs="Arial"/>
          <w:sz w:val="20"/>
        </w:rPr>
        <w:t xml:space="preserve"> viele Fundstellen finde ich?</w:t>
      </w:r>
    </w:p>
    <w:p w:rsidR="00291FA9" w:rsidRPr="00870C0F" w:rsidRDefault="00291FA9" w:rsidP="00291FA9">
      <w:pPr>
        <w:rPr>
          <w:rFonts w:cs="Arial"/>
          <w:sz w:val="20"/>
        </w:rPr>
      </w:pPr>
    </w:p>
    <w:p w:rsidR="00291FA9" w:rsidRPr="00870C0F" w:rsidRDefault="00291FA9" w:rsidP="00291FA9">
      <w:pPr>
        <w:rPr>
          <w:rFonts w:cs="Arial"/>
          <w:sz w:val="20"/>
        </w:rPr>
      </w:pPr>
    </w:p>
    <w:p w:rsidR="00291FA9" w:rsidRPr="0027631B" w:rsidRDefault="00291FA9" w:rsidP="00291FA9">
      <w:pPr>
        <w:pBdr>
          <w:bottom w:val="single" w:sz="4" w:space="1" w:color="auto"/>
        </w:pBdr>
        <w:rPr>
          <w:rFonts w:cs="Arial"/>
          <w:b/>
          <w:sz w:val="20"/>
        </w:rPr>
      </w:pPr>
      <w:r w:rsidRPr="0027631B">
        <w:rPr>
          <w:rFonts w:cs="Arial"/>
          <w:b/>
          <w:sz w:val="20"/>
        </w:rPr>
        <w:t>5. Wie relevant ist das Gefundene?</w:t>
      </w:r>
    </w:p>
    <w:p w:rsidR="00291FA9" w:rsidRPr="00870C0F" w:rsidRDefault="00291FA9" w:rsidP="00291FA9">
      <w:pPr>
        <w:rPr>
          <w:rFonts w:cs="Arial"/>
          <w:sz w:val="20"/>
        </w:rPr>
      </w:pPr>
    </w:p>
    <w:p w:rsidR="00291FA9" w:rsidRPr="00870C0F" w:rsidRDefault="00291FA9" w:rsidP="00291FA9">
      <w:pPr>
        <w:rPr>
          <w:rFonts w:cs="Arial"/>
          <w:sz w:val="20"/>
        </w:rPr>
      </w:pPr>
    </w:p>
    <w:p w:rsidR="00291FA9" w:rsidRPr="00870C0F" w:rsidRDefault="00291FA9" w:rsidP="00291FA9">
      <w:pPr>
        <w:pBdr>
          <w:bottom w:val="single" w:sz="4" w:space="1" w:color="auto"/>
        </w:pBdr>
        <w:rPr>
          <w:rFonts w:cs="Arial"/>
          <w:sz w:val="20"/>
        </w:rPr>
      </w:pPr>
      <w:r w:rsidRPr="0027631B">
        <w:rPr>
          <w:rFonts w:cs="Arial"/>
          <w:b/>
          <w:sz w:val="20"/>
        </w:rPr>
        <w:t>6. Muss ich die Suche anpassen?</w:t>
      </w:r>
      <w:r>
        <w:rPr>
          <w:rFonts w:cs="Arial"/>
          <w:sz w:val="20"/>
        </w:rPr>
        <w:t xml:space="preserve"> zurück zu 2 oder 3</w:t>
      </w:r>
    </w:p>
    <w:p w:rsidR="00291FA9" w:rsidRPr="00870C0F" w:rsidRDefault="00291FA9" w:rsidP="00291FA9">
      <w:pPr>
        <w:rPr>
          <w:rFonts w:cs="Arial"/>
          <w:sz w:val="20"/>
        </w:rPr>
      </w:pPr>
    </w:p>
    <w:p w:rsidR="00291FA9" w:rsidRDefault="00291FA9" w:rsidP="00291FA9">
      <w:pPr>
        <w:rPr>
          <w:rFonts w:cs="Arial"/>
          <w:sz w:val="20"/>
        </w:rPr>
      </w:pPr>
    </w:p>
    <w:p w:rsidR="00291FA9" w:rsidRPr="0027631B" w:rsidRDefault="00291FA9" w:rsidP="00291FA9">
      <w:pPr>
        <w:pBdr>
          <w:bottom w:val="single" w:sz="4" w:space="1" w:color="auto"/>
        </w:pBdr>
        <w:rPr>
          <w:rFonts w:cs="Arial"/>
          <w:b/>
          <w:sz w:val="20"/>
        </w:rPr>
      </w:pPr>
      <w:r w:rsidRPr="0027631B">
        <w:rPr>
          <w:rFonts w:cs="Arial"/>
          <w:b/>
          <w:sz w:val="20"/>
        </w:rPr>
        <w:t>7. Gute Fundstellen/Lösung</w:t>
      </w:r>
      <w:r>
        <w:rPr>
          <w:rFonts w:cs="Arial"/>
          <w:b/>
          <w:sz w:val="20"/>
        </w:rPr>
        <w:t>en</w:t>
      </w:r>
    </w:p>
    <w:p w:rsidR="00291FA9" w:rsidRDefault="00291FA9" w:rsidP="00291FA9">
      <w:pPr>
        <w:rPr>
          <w:rFonts w:cs="Arial"/>
          <w:sz w:val="20"/>
        </w:rPr>
      </w:pPr>
    </w:p>
    <w:p w:rsidR="00291FA9" w:rsidRDefault="00291FA9" w:rsidP="00291FA9">
      <w:pPr>
        <w:rPr>
          <w:rFonts w:cs="Arial"/>
          <w:sz w:val="20"/>
        </w:rPr>
      </w:pPr>
    </w:p>
    <w:p w:rsidR="00291FA9" w:rsidRPr="0027631B" w:rsidRDefault="00291FA9" w:rsidP="00291FA9">
      <w:pPr>
        <w:pBdr>
          <w:bottom w:val="single" w:sz="4" w:space="1" w:color="auto"/>
        </w:pBdr>
        <w:rPr>
          <w:rFonts w:cs="Arial"/>
          <w:b/>
          <w:sz w:val="20"/>
        </w:rPr>
      </w:pPr>
      <w:r w:rsidRPr="0027631B">
        <w:rPr>
          <w:rFonts w:cs="Arial"/>
          <w:b/>
          <w:sz w:val="20"/>
        </w:rPr>
        <w:t>8. Zeitaufwand</w:t>
      </w:r>
    </w:p>
    <w:p w:rsidR="00291FA9" w:rsidRDefault="00291FA9" w:rsidP="00291FA9">
      <w:pPr>
        <w:rPr>
          <w:rFonts w:cs="Arial"/>
          <w:sz w:val="20"/>
        </w:rPr>
      </w:pPr>
    </w:p>
    <w:p w:rsidR="00291FA9" w:rsidRPr="00870C0F" w:rsidRDefault="00291FA9" w:rsidP="00291FA9">
      <w:pPr>
        <w:rPr>
          <w:rFonts w:cs="Arial"/>
          <w:sz w:val="20"/>
        </w:rPr>
      </w:pPr>
    </w:p>
    <w:p w:rsidR="00D350F0" w:rsidRPr="00C94DD6" w:rsidRDefault="00D350F0" w:rsidP="00C94DD6">
      <w:pPr>
        <w:rPr>
          <w:color w:val="000000"/>
          <w:sz w:val="20"/>
          <w:lang w:val="de-CH"/>
        </w:rPr>
      </w:pPr>
    </w:p>
    <w:sectPr w:rsidR="00D350F0" w:rsidRPr="00C94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07" w:rsidRDefault="00954B07">
      <w:r>
        <w:separator/>
      </w:r>
    </w:p>
  </w:endnote>
  <w:endnote w:type="continuationSeparator" w:id="0">
    <w:p w:rsidR="00954B07" w:rsidRDefault="0095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FB" w:rsidRDefault="007C16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6A7" w:rsidRDefault="00155E24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E</w:t>
    </w:r>
    <w:r w:rsidR="007C16FB">
      <w:rPr>
        <w:color w:val="000000"/>
        <w:sz w:val="20"/>
        <w:shd w:val="clear" w:color="auto" w:fill="FFFF99"/>
        <w:lang w:val="de-CH"/>
      </w:rPr>
      <w:t>FZ/Art. 32</w:t>
    </w:r>
    <w:r w:rsidR="007367A7">
      <w:rPr>
        <w:color w:val="000000"/>
        <w:sz w:val="20"/>
        <w:shd w:val="clear" w:color="auto" w:fill="FFFF99"/>
        <w:lang w:val="de-CH"/>
      </w:rPr>
      <w:tab/>
    </w:r>
    <w:r w:rsidR="002866A7">
      <w:rPr>
        <w:color w:val="FFFFFF"/>
        <w:sz w:val="20"/>
        <w:shd w:val="clear" w:color="auto" w:fill="FFFF99"/>
        <w:lang w:val="de-CH"/>
      </w:rPr>
      <w:tab/>
    </w:r>
    <w:bookmarkStart w:id="0" w:name="_GoBack"/>
    <w:r w:rsidR="007367A7" w:rsidRPr="007367A7">
      <w:rPr>
        <w:sz w:val="20"/>
        <w:shd w:val="clear" w:color="auto" w:fill="FFFF99"/>
        <w:lang w:val="de-CH"/>
      </w:rPr>
      <w:t>Roten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FB" w:rsidRDefault="007C16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07" w:rsidRDefault="00954B07">
      <w:r>
        <w:separator/>
      </w:r>
    </w:p>
  </w:footnote>
  <w:footnote w:type="continuationSeparator" w:id="0">
    <w:p w:rsidR="00954B07" w:rsidRDefault="0095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FB" w:rsidRDefault="007C16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6A7" w:rsidRDefault="007367A7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2866A7">
      <w:rPr>
        <w:shd w:val="clear" w:color="auto" w:fill="FFFF99"/>
        <w:lang w:val="de-CH"/>
      </w:rPr>
      <w:tab/>
    </w:r>
    <w:r w:rsidR="002866A7">
      <w:rPr>
        <w:shd w:val="clear" w:color="auto" w:fill="FFFF99"/>
        <w:lang w:val="de-CH"/>
      </w:rPr>
      <w:tab/>
    </w:r>
    <w:r w:rsidR="002866A7">
      <w:rPr>
        <w:rFonts w:cs="Arial"/>
        <w:color w:val="000000"/>
        <w:sz w:val="20"/>
        <w:shd w:val="clear" w:color="auto" w:fill="FFCC99"/>
        <w:lang w:val="de-CH"/>
      </w:rPr>
      <w:t>Internet Recherche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FB" w:rsidRDefault="007C16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5F55"/>
    <w:rsid w:val="0001041D"/>
    <w:rsid w:val="00033728"/>
    <w:rsid w:val="000351B8"/>
    <w:rsid w:val="00054C53"/>
    <w:rsid w:val="00063CBF"/>
    <w:rsid w:val="00072181"/>
    <w:rsid w:val="0009119D"/>
    <w:rsid w:val="000F7C5C"/>
    <w:rsid w:val="0010182D"/>
    <w:rsid w:val="00155E24"/>
    <w:rsid w:val="00161BEA"/>
    <w:rsid w:val="00166B46"/>
    <w:rsid w:val="0017749E"/>
    <w:rsid w:val="001D51D7"/>
    <w:rsid w:val="00214532"/>
    <w:rsid w:val="002149A0"/>
    <w:rsid w:val="002479D1"/>
    <w:rsid w:val="002572EC"/>
    <w:rsid w:val="002866A7"/>
    <w:rsid w:val="00291FA9"/>
    <w:rsid w:val="002A47A8"/>
    <w:rsid w:val="002B2D7A"/>
    <w:rsid w:val="002B6DFF"/>
    <w:rsid w:val="002F558E"/>
    <w:rsid w:val="003349FC"/>
    <w:rsid w:val="00354E80"/>
    <w:rsid w:val="00390AF3"/>
    <w:rsid w:val="00396D5F"/>
    <w:rsid w:val="003B7FDA"/>
    <w:rsid w:val="003D3AF2"/>
    <w:rsid w:val="003F367A"/>
    <w:rsid w:val="004322D3"/>
    <w:rsid w:val="00465C8F"/>
    <w:rsid w:val="004745DC"/>
    <w:rsid w:val="0048758C"/>
    <w:rsid w:val="004936B7"/>
    <w:rsid w:val="004A11AF"/>
    <w:rsid w:val="004A1E79"/>
    <w:rsid w:val="004C4F1D"/>
    <w:rsid w:val="004D02DE"/>
    <w:rsid w:val="004E112C"/>
    <w:rsid w:val="0052742F"/>
    <w:rsid w:val="005527F0"/>
    <w:rsid w:val="00560D5F"/>
    <w:rsid w:val="005907E4"/>
    <w:rsid w:val="005B7C7A"/>
    <w:rsid w:val="005E6F8B"/>
    <w:rsid w:val="00695676"/>
    <w:rsid w:val="006A1BF6"/>
    <w:rsid w:val="006B3E4F"/>
    <w:rsid w:val="006F0756"/>
    <w:rsid w:val="007113A1"/>
    <w:rsid w:val="00730E6A"/>
    <w:rsid w:val="007342D1"/>
    <w:rsid w:val="007367A7"/>
    <w:rsid w:val="0074001B"/>
    <w:rsid w:val="007458BC"/>
    <w:rsid w:val="00754CE3"/>
    <w:rsid w:val="00771113"/>
    <w:rsid w:val="007720DB"/>
    <w:rsid w:val="00785F21"/>
    <w:rsid w:val="007A1FA8"/>
    <w:rsid w:val="007C16FB"/>
    <w:rsid w:val="007C7984"/>
    <w:rsid w:val="007F429B"/>
    <w:rsid w:val="00806A54"/>
    <w:rsid w:val="0084251C"/>
    <w:rsid w:val="008A1390"/>
    <w:rsid w:val="008B00EF"/>
    <w:rsid w:val="008D57C2"/>
    <w:rsid w:val="008F749E"/>
    <w:rsid w:val="00920E28"/>
    <w:rsid w:val="00951261"/>
    <w:rsid w:val="00954B07"/>
    <w:rsid w:val="00985BC5"/>
    <w:rsid w:val="00996915"/>
    <w:rsid w:val="009A1962"/>
    <w:rsid w:val="009B1A6C"/>
    <w:rsid w:val="009B3F4C"/>
    <w:rsid w:val="009C11B0"/>
    <w:rsid w:val="009C2DEC"/>
    <w:rsid w:val="009D39B7"/>
    <w:rsid w:val="00A32DB0"/>
    <w:rsid w:val="00A3513D"/>
    <w:rsid w:val="00AD0360"/>
    <w:rsid w:val="00B01D0A"/>
    <w:rsid w:val="00B030F2"/>
    <w:rsid w:val="00B13B2A"/>
    <w:rsid w:val="00B154E0"/>
    <w:rsid w:val="00B31A71"/>
    <w:rsid w:val="00B43E2F"/>
    <w:rsid w:val="00B92782"/>
    <w:rsid w:val="00BA3E8D"/>
    <w:rsid w:val="00BE2EB8"/>
    <w:rsid w:val="00C00F3C"/>
    <w:rsid w:val="00C15C56"/>
    <w:rsid w:val="00C45046"/>
    <w:rsid w:val="00C56277"/>
    <w:rsid w:val="00C66762"/>
    <w:rsid w:val="00C7124F"/>
    <w:rsid w:val="00C80FB4"/>
    <w:rsid w:val="00C86F53"/>
    <w:rsid w:val="00C94DD6"/>
    <w:rsid w:val="00CD1FB6"/>
    <w:rsid w:val="00CD3C04"/>
    <w:rsid w:val="00CE63AA"/>
    <w:rsid w:val="00D00B94"/>
    <w:rsid w:val="00D075F2"/>
    <w:rsid w:val="00D350F0"/>
    <w:rsid w:val="00D37B2A"/>
    <w:rsid w:val="00D517A7"/>
    <w:rsid w:val="00D606E1"/>
    <w:rsid w:val="00DA6104"/>
    <w:rsid w:val="00DA66BD"/>
    <w:rsid w:val="00DB2938"/>
    <w:rsid w:val="00DD3042"/>
    <w:rsid w:val="00DE3DB2"/>
    <w:rsid w:val="00DE608F"/>
    <w:rsid w:val="00DF04EF"/>
    <w:rsid w:val="00DF572A"/>
    <w:rsid w:val="00E105E2"/>
    <w:rsid w:val="00E30064"/>
    <w:rsid w:val="00E3384F"/>
    <w:rsid w:val="00E40F3F"/>
    <w:rsid w:val="00E62F64"/>
    <w:rsid w:val="00E80904"/>
    <w:rsid w:val="00EA7624"/>
    <w:rsid w:val="00EB4419"/>
    <w:rsid w:val="00EE60B7"/>
    <w:rsid w:val="00EF4217"/>
    <w:rsid w:val="00F0458D"/>
    <w:rsid w:val="00F61024"/>
    <w:rsid w:val="00F80516"/>
    <w:rsid w:val="00FA770B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799E5E54"/>
  <w15:docId w15:val="{BD1A4A2F-4AFA-4857-8C89-3C8EE7D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">
    <w:name w:val="E-MailFormatvorlage19"/>
    <w:basedOn w:val="Absatz-Standardschriftart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Link">
    <w:name w:val="FollowedHyperlink"/>
    <w:basedOn w:val="Absatz-Standardschriftart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paragraph" w:styleId="Sprechblasentext">
    <w:name w:val="Balloon Text"/>
    <w:basedOn w:val="Standard"/>
    <w:link w:val="SprechblasentextZchn"/>
    <w:rsid w:val="004A1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11AF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D350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87</Words>
  <Characters>483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567</CharactersWithSpaces>
  <SharedDoc>false</SharedDoc>
  <HLinks>
    <vt:vector size="6" baseType="variant"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http://www.google.ch/support/?hl=de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4</cp:revision>
  <cp:lastPrinted>2017-08-07T10:01:00Z</cp:lastPrinted>
  <dcterms:created xsi:type="dcterms:W3CDTF">2017-08-11T09:14:00Z</dcterms:created>
  <dcterms:modified xsi:type="dcterms:W3CDTF">2018-06-08T12:06:00Z</dcterms:modified>
</cp:coreProperties>
</file>